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F3D7" w14:textId="77777777" w:rsidR="00CF3D3D" w:rsidRDefault="00CF3D3D" w:rsidP="00CF3D3D">
      <w:pPr>
        <w:rPr>
          <w:b/>
          <w:sz w:val="28"/>
          <w:szCs w:val="28"/>
        </w:rPr>
      </w:pPr>
    </w:p>
    <w:p w14:paraId="59E52ED5" w14:textId="77777777" w:rsidR="00F60B98" w:rsidRDefault="00F60B98" w:rsidP="00CF3D3D">
      <w:pPr>
        <w:spacing w:after="240"/>
        <w:rPr>
          <w:b/>
          <w:sz w:val="28"/>
          <w:szCs w:val="28"/>
        </w:rPr>
      </w:pPr>
      <w:r w:rsidRPr="00636C98">
        <w:rPr>
          <w:b/>
          <w:sz w:val="28"/>
          <w:szCs w:val="28"/>
        </w:rPr>
        <w:t>Gesuch für Benutzung der Schulanlage Löwenzahn</w:t>
      </w:r>
      <w:r w:rsidR="003F4A60" w:rsidRPr="00636C98">
        <w:rPr>
          <w:b/>
          <w:sz w:val="28"/>
          <w:szCs w:val="28"/>
        </w:rPr>
        <w:tab/>
      </w:r>
    </w:p>
    <w:p w14:paraId="48429645" w14:textId="77777777" w:rsidR="00CF3D3D" w:rsidRPr="001C010A" w:rsidRDefault="00CF3D3D">
      <w:pPr>
        <w:rPr>
          <w:bCs/>
          <w:color w:val="548DD4" w:themeColor="text2" w:themeTint="99"/>
          <w:sz w:val="20"/>
        </w:rPr>
      </w:pPr>
      <w:r w:rsidRPr="001C010A">
        <w:rPr>
          <w:bCs/>
          <w:color w:val="548DD4" w:themeColor="text2" w:themeTint="99"/>
          <w:sz w:val="20"/>
        </w:rPr>
        <w:t>(Textfelder ausfüllen oder einen Leerschlag eingeben)</w:t>
      </w:r>
    </w:p>
    <w:p w14:paraId="3D8BAD55" w14:textId="77777777" w:rsidR="00F60B98" w:rsidRDefault="00F60B98">
      <w:pPr>
        <w:rPr>
          <w:b/>
          <w:sz w:val="28"/>
          <w:szCs w:val="28"/>
        </w:rPr>
      </w:pPr>
    </w:p>
    <w:p w14:paraId="32856EAC" w14:textId="77777777" w:rsidR="00DF16B3" w:rsidRPr="00DF16B3" w:rsidRDefault="00F60B98" w:rsidP="006D1E07">
      <w:pPr>
        <w:tabs>
          <w:tab w:val="left" w:pos="2835"/>
        </w:tabs>
        <w:spacing w:line="360" w:lineRule="auto"/>
        <w:rPr>
          <w:b/>
          <w:sz w:val="24"/>
          <w:szCs w:val="24"/>
        </w:rPr>
      </w:pPr>
      <w:r w:rsidRPr="00636C98">
        <w:rPr>
          <w:b/>
          <w:sz w:val="24"/>
          <w:szCs w:val="24"/>
        </w:rPr>
        <w:t>Gesuchsteller</w:t>
      </w:r>
      <w:r w:rsidR="00DF16B3">
        <w:rPr>
          <w:b/>
          <w:sz w:val="24"/>
          <w:szCs w:val="24"/>
        </w:rPr>
        <w:t>:</w:t>
      </w:r>
      <w:r w:rsidR="006D1E07">
        <w:rPr>
          <w:b/>
          <w:sz w:val="24"/>
          <w:szCs w:val="24"/>
        </w:rPr>
        <w:tab/>
      </w:r>
      <w:sdt>
        <w:sdtPr>
          <w:rPr>
            <w:rStyle w:val="Standartnichtfett"/>
          </w:rPr>
          <w:id w:val="-931505540"/>
          <w:lock w:val="sdtLocked"/>
          <w:placeholder>
            <w:docPart w:val="C1368B54EE4A4D80835632DFDC1EFCA0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43F37954" w14:textId="77777777" w:rsidR="00F60B98" w:rsidRPr="00636C98" w:rsidRDefault="00F60B98" w:rsidP="006D1E07">
      <w:pPr>
        <w:tabs>
          <w:tab w:val="left" w:pos="2835"/>
        </w:tabs>
        <w:spacing w:line="360" w:lineRule="auto"/>
        <w:rPr>
          <w:sz w:val="24"/>
          <w:szCs w:val="24"/>
        </w:rPr>
      </w:pPr>
      <w:r w:rsidRPr="00636C98">
        <w:rPr>
          <w:sz w:val="24"/>
          <w:szCs w:val="24"/>
        </w:rPr>
        <w:t>Verantwortliche Person: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1773968583"/>
          <w:lock w:val="sdtLocked"/>
          <w:placeholder>
            <w:docPart w:val="D7333F49E2A943B89B1C815F701183FD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30007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6E8251DF" w14:textId="77777777" w:rsidR="00F60B98" w:rsidRPr="00636C98" w:rsidRDefault="00F60B98" w:rsidP="006D1E07">
      <w:pPr>
        <w:tabs>
          <w:tab w:val="left" w:pos="2835"/>
        </w:tabs>
        <w:spacing w:line="360" w:lineRule="auto"/>
        <w:rPr>
          <w:sz w:val="24"/>
          <w:szCs w:val="24"/>
        </w:rPr>
      </w:pPr>
      <w:r w:rsidRPr="00636C98">
        <w:rPr>
          <w:sz w:val="24"/>
          <w:szCs w:val="24"/>
        </w:rPr>
        <w:t>Adresse: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1964995374"/>
          <w:placeholder>
            <w:docPart w:val="4CFB30C027EA40138E6CC1E64C8A6750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30007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188BC75C" w14:textId="77777777" w:rsidR="00F60B98" w:rsidRPr="006D1E07" w:rsidRDefault="00F60B98" w:rsidP="006D1E07">
      <w:pPr>
        <w:tabs>
          <w:tab w:val="left" w:pos="2835"/>
        </w:tabs>
        <w:spacing w:line="360" w:lineRule="auto"/>
        <w:rPr>
          <w:sz w:val="24"/>
          <w:szCs w:val="24"/>
        </w:rPr>
      </w:pPr>
      <w:r w:rsidRPr="00636C98">
        <w:rPr>
          <w:sz w:val="24"/>
          <w:szCs w:val="24"/>
        </w:rPr>
        <w:t>Telefon:</w:t>
      </w:r>
      <w:r w:rsidR="00DF16B3" w:rsidRPr="006D1E07">
        <w:rPr>
          <w:sz w:val="24"/>
          <w:szCs w:val="24"/>
        </w:rPr>
        <w:t xml:space="preserve">            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-938209140"/>
          <w:lock w:val="sdtLocked"/>
          <w:placeholder>
            <w:docPart w:val="A93748B881CF4B09AF728F3B2EAD6BEE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30007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456BC4E7" w14:textId="77777777" w:rsidR="00714AFD" w:rsidRPr="00B55469" w:rsidRDefault="00714AFD" w:rsidP="00714AFD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</w:t>
      </w:r>
    </w:p>
    <w:p w14:paraId="526D9966" w14:textId="77777777" w:rsidR="002A6438" w:rsidRPr="00B55469" w:rsidRDefault="00F60B98" w:rsidP="00B55469">
      <w:pPr>
        <w:spacing w:line="360" w:lineRule="auto"/>
        <w:rPr>
          <w:b/>
          <w:sz w:val="28"/>
          <w:szCs w:val="28"/>
        </w:rPr>
      </w:pPr>
      <w:r w:rsidRPr="00636C98">
        <w:rPr>
          <w:b/>
          <w:sz w:val="24"/>
          <w:szCs w:val="24"/>
        </w:rPr>
        <w:t>Art der Veranstaltung</w:t>
      </w:r>
      <w:r w:rsidR="003F4A60" w:rsidRPr="00F60B98">
        <w:rPr>
          <w:b/>
          <w:sz w:val="28"/>
          <w:szCs w:val="28"/>
        </w:rPr>
        <w:tab/>
      </w:r>
      <w:r w:rsidR="003F4A60" w:rsidRPr="00F60B98">
        <w:rPr>
          <w:b/>
          <w:sz w:val="28"/>
          <w:szCs w:val="28"/>
        </w:rPr>
        <w:tab/>
      </w:r>
      <w:r w:rsidR="003F4A60" w:rsidRPr="00F60B98">
        <w:rPr>
          <w:b/>
          <w:sz w:val="28"/>
          <w:szCs w:val="28"/>
        </w:rPr>
        <w:tab/>
      </w:r>
      <w:r w:rsidR="003F4A60" w:rsidRPr="00F60B98">
        <w:rPr>
          <w:b/>
          <w:sz w:val="28"/>
          <w:szCs w:val="28"/>
        </w:rPr>
        <w:tab/>
      </w:r>
    </w:p>
    <w:p w14:paraId="51A2C2D5" w14:textId="4A085CC8" w:rsidR="00F60B98" w:rsidRDefault="00257F3A" w:rsidP="00B55469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3978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1E07">
        <w:rPr>
          <w:sz w:val="24"/>
          <w:szCs w:val="24"/>
        </w:rPr>
        <w:t xml:space="preserve">  </w:t>
      </w:r>
      <w:r w:rsidR="00F60B98" w:rsidRPr="00B55469">
        <w:rPr>
          <w:sz w:val="24"/>
          <w:szCs w:val="24"/>
        </w:rPr>
        <w:t>Regel</w:t>
      </w:r>
      <w:r w:rsidR="006D1E07">
        <w:rPr>
          <w:sz w:val="24"/>
          <w:szCs w:val="24"/>
        </w:rPr>
        <w:t>m</w:t>
      </w:r>
      <w:r w:rsidR="00F60B98" w:rsidRPr="00B55469">
        <w:rPr>
          <w:sz w:val="24"/>
          <w:szCs w:val="24"/>
        </w:rPr>
        <w:t>ässige Benutzung</w:t>
      </w:r>
      <w:r w:rsidR="00F60B98" w:rsidRPr="00B55469">
        <w:rPr>
          <w:sz w:val="24"/>
          <w:szCs w:val="24"/>
        </w:rPr>
        <w:tab/>
      </w:r>
      <w:r w:rsidR="00F60B98" w:rsidRPr="00B554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2967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F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1E07">
        <w:rPr>
          <w:sz w:val="24"/>
          <w:szCs w:val="24"/>
        </w:rPr>
        <w:t xml:space="preserve">  </w:t>
      </w:r>
      <w:r w:rsidR="00F60B98" w:rsidRPr="00B55469">
        <w:rPr>
          <w:sz w:val="24"/>
          <w:szCs w:val="24"/>
        </w:rPr>
        <w:t>einmalige Benutzung</w:t>
      </w:r>
    </w:p>
    <w:p w14:paraId="6C194AFB" w14:textId="77777777" w:rsidR="00ED78B0" w:rsidRPr="00B55469" w:rsidRDefault="00ED78B0" w:rsidP="00B55469">
      <w:pPr>
        <w:spacing w:line="360" w:lineRule="auto"/>
        <w:rPr>
          <w:sz w:val="24"/>
          <w:szCs w:val="24"/>
        </w:rPr>
      </w:pPr>
    </w:p>
    <w:p w14:paraId="215E64B7" w14:textId="77777777" w:rsidR="00F60B98" w:rsidRPr="00B55469" w:rsidRDefault="00F60B98" w:rsidP="00B55469">
      <w:pPr>
        <w:spacing w:line="360" w:lineRule="auto"/>
        <w:rPr>
          <w:sz w:val="24"/>
          <w:szCs w:val="24"/>
        </w:rPr>
      </w:pPr>
      <w:r w:rsidRPr="00B55469">
        <w:rPr>
          <w:sz w:val="24"/>
          <w:szCs w:val="24"/>
        </w:rPr>
        <w:t>Benutzungsdauer</w:t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Wochentag</w:t>
      </w:r>
      <w:r w:rsidR="00DF16B3">
        <w:rPr>
          <w:sz w:val="24"/>
          <w:szCs w:val="24"/>
        </w:rPr>
        <w:t xml:space="preserve"> </w:t>
      </w:r>
      <w:r w:rsidR="006D1E07">
        <w:rPr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11104010"/>
          <w:lock w:val="sdtLocked"/>
          <w:placeholder>
            <w:docPart w:val="7763DDB5762D4651A00F0B69077C167C"/>
          </w:placeholder>
          <w:showingPlcHdr/>
          <w15:color w:val="FFCC00"/>
          <w:text/>
        </w:sdtPr>
        <w:sdtEndPr/>
        <w:sdtContent>
          <w:r w:rsidR="00CF3D3D" w:rsidRPr="004369ED">
            <w:rPr>
              <w:rStyle w:val="Platzhaltertext"/>
              <w:bCs/>
              <w:color w:val="548DD4" w:themeColor="text2" w:themeTint="99"/>
            </w:rPr>
            <w:t>Text</w:t>
          </w:r>
        </w:sdtContent>
      </w:sdt>
    </w:p>
    <w:p w14:paraId="3D4A78C1" w14:textId="77777777" w:rsidR="00F60B98" w:rsidRPr="00B55469" w:rsidRDefault="00F60B98" w:rsidP="00B55469">
      <w:pPr>
        <w:spacing w:line="360" w:lineRule="auto"/>
        <w:rPr>
          <w:sz w:val="24"/>
          <w:szCs w:val="24"/>
        </w:rPr>
      </w:pP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Zeit von</w:t>
      </w:r>
      <w:r w:rsidRPr="00B55469">
        <w:rPr>
          <w:sz w:val="24"/>
          <w:szCs w:val="24"/>
        </w:rPr>
        <w:tab/>
      </w:r>
      <w:sdt>
        <w:sdtPr>
          <w:rPr>
            <w:rStyle w:val="Standartnichtfett"/>
          </w:rPr>
          <w:id w:val="-1218131697"/>
          <w:lock w:val="sdtLocked"/>
          <w:placeholder>
            <w:docPart w:val="55B2F060C26446E69C17BF1B104A428B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bis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1680002189"/>
          <w:lock w:val="sdtLocked"/>
          <w:placeholder>
            <w:docPart w:val="13B4A7B2830D488FA0240F44A382C97C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6D074765" w14:textId="77777777" w:rsidR="00F60B98" w:rsidRPr="00B55469" w:rsidRDefault="00F60B98" w:rsidP="00B55469">
      <w:pPr>
        <w:spacing w:line="360" w:lineRule="auto"/>
        <w:rPr>
          <w:sz w:val="24"/>
          <w:szCs w:val="24"/>
        </w:rPr>
      </w:pPr>
      <w:r w:rsidRPr="00B55469">
        <w:rPr>
          <w:sz w:val="24"/>
          <w:szCs w:val="24"/>
        </w:rPr>
        <w:t>Einrichten</w:t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Wochentag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1922142633"/>
          <w:lock w:val="sdtLocked"/>
          <w:placeholder>
            <w:docPart w:val="C170B41FB51B4DBFA59C0BF6F25C7BF7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4B4AF23D" w14:textId="77777777" w:rsidR="00F60B98" w:rsidRPr="00B55469" w:rsidRDefault="00F60B98" w:rsidP="00B55469">
      <w:pPr>
        <w:spacing w:line="360" w:lineRule="auto"/>
        <w:rPr>
          <w:sz w:val="24"/>
          <w:szCs w:val="24"/>
        </w:rPr>
      </w:pP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Zeit von</w:t>
      </w:r>
      <w:r w:rsidRPr="00B55469">
        <w:rPr>
          <w:sz w:val="24"/>
          <w:szCs w:val="24"/>
        </w:rPr>
        <w:tab/>
      </w:r>
      <w:sdt>
        <w:sdtPr>
          <w:rPr>
            <w:rStyle w:val="Standartnichtfett"/>
          </w:rPr>
          <w:id w:val="-1035495941"/>
          <w:lock w:val="sdtLocked"/>
          <w:placeholder>
            <w:docPart w:val="F6C9216802A149858319FD13BA2E1211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bis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1438097409"/>
          <w:lock w:val="sdtLocked"/>
          <w:placeholder>
            <w:docPart w:val="38D4A0AF60794130BA762B24D00E1EFF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153BF471" w14:textId="77777777" w:rsidR="003E6223" w:rsidRPr="003E6223" w:rsidRDefault="00F60B98" w:rsidP="00B55469">
      <w:pPr>
        <w:spacing w:line="360" w:lineRule="auto"/>
        <w:rPr>
          <w:b/>
          <w:sz w:val="24"/>
          <w:szCs w:val="24"/>
        </w:rPr>
      </w:pPr>
      <w:r w:rsidRPr="00B55469">
        <w:rPr>
          <w:sz w:val="24"/>
          <w:szCs w:val="24"/>
        </w:rPr>
        <w:t>Aufräumarbeiten</w:t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Wochentag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1932160699"/>
          <w:lock w:val="sdtLocked"/>
          <w:placeholder>
            <w:docPart w:val="822F0F4550D7431FA464C149B20DB764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381D4434" w14:textId="77777777" w:rsidR="00F60B98" w:rsidRPr="00B55469" w:rsidRDefault="00F60B98" w:rsidP="00B55469">
      <w:pPr>
        <w:spacing w:line="360" w:lineRule="auto"/>
        <w:rPr>
          <w:sz w:val="24"/>
          <w:szCs w:val="24"/>
        </w:rPr>
      </w:pP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Zeit von</w:t>
      </w:r>
      <w:r w:rsidRPr="00B55469">
        <w:rPr>
          <w:sz w:val="24"/>
          <w:szCs w:val="24"/>
        </w:rPr>
        <w:tab/>
      </w:r>
      <w:sdt>
        <w:sdtPr>
          <w:rPr>
            <w:rStyle w:val="Standartnichtfett"/>
          </w:rPr>
          <w:id w:val="286403085"/>
          <w:lock w:val="sdtLocked"/>
          <w:placeholder>
            <w:docPart w:val="896E900213A941E8904AA30F76662077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  <w:r w:rsidRPr="00B55469">
        <w:rPr>
          <w:sz w:val="24"/>
          <w:szCs w:val="24"/>
        </w:rPr>
        <w:tab/>
      </w:r>
      <w:r w:rsidRPr="00B55469">
        <w:rPr>
          <w:sz w:val="24"/>
          <w:szCs w:val="24"/>
        </w:rPr>
        <w:tab/>
        <w:t>bis</w:t>
      </w:r>
      <w:r w:rsidR="006D1E07">
        <w:rPr>
          <w:sz w:val="24"/>
          <w:szCs w:val="24"/>
        </w:rPr>
        <w:tab/>
      </w:r>
      <w:sdt>
        <w:sdtPr>
          <w:rPr>
            <w:rStyle w:val="Standartnichtfett"/>
          </w:rPr>
          <w:id w:val="1928924305"/>
          <w:lock w:val="sdtLocked"/>
          <w:placeholder>
            <w:docPart w:val="AF696F0837E042B1899C7AB9787AD547"/>
          </w:placeholder>
          <w:showingPlcHdr/>
          <w15:color w:val="FFCC00"/>
          <w:text/>
        </w:sdtPr>
        <w:sdtEndPr>
          <w:rPr>
            <w:rStyle w:val="Absatz-Standardschriftart"/>
            <w:b/>
            <w:color w:val="auto"/>
            <w:sz w:val="22"/>
            <w:szCs w:val="24"/>
          </w:rPr>
        </w:sdtEndPr>
        <w:sdtContent>
          <w:r w:rsidR="00CF3D3D" w:rsidRPr="00CF3D3D">
            <w:rPr>
              <w:rStyle w:val="Platzhaltertext"/>
              <w:color w:val="548DD4" w:themeColor="text2" w:themeTint="99"/>
            </w:rPr>
            <w:t>Text</w:t>
          </w:r>
        </w:sdtContent>
      </w:sdt>
    </w:p>
    <w:p w14:paraId="55CE5EB9" w14:textId="77777777" w:rsidR="00B55469" w:rsidRPr="00B55469" w:rsidRDefault="00DF16B3" w:rsidP="00B5546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</w:t>
      </w:r>
    </w:p>
    <w:p w14:paraId="6914C542" w14:textId="77777777" w:rsidR="00F60B98" w:rsidRPr="00B55469" w:rsidRDefault="00F60B98" w:rsidP="00B55469">
      <w:pPr>
        <w:spacing w:line="360" w:lineRule="auto"/>
        <w:rPr>
          <w:b/>
          <w:sz w:val="24"/>
          <w:szCs w:val="24"/>
        </w:rPr>
      </w:pPr>
      <w:r w:rsidRPr="00B55469">
        <w:rPr>
          <w:b/>
          <w:sz w:val="24"/>
          <w:szCs w:val="24"/>
        </w:rPr>
        <w:t>Räume</w:t>
      </w:r>
    </w:p>
    <w:p w14:paraId="5CE05DF3" w14:textId="77777777" w:rsidR="00F60B98" w:rsidRPr="00B55469" w:rsidRDefault="00257F3A" w:rsidP="00ED78B0">
      <w:pPr>
        <w:tabs>
          <w:tab w:val="left" w:pos="2268"/>
          <w:tab w:val="left" w:pos="3402"/>
          <w:tab w:val="left" w:pos="6804"/>
        </w:tabs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40827477"/>
          <w:lock w:val="sdtLocked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1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1C3B">
        <w:rPr>
          <w:sz w:val="24"/>
          <w:szCs w:val="24"/>
        </w:rPr>
        <w:t xml:space="preserve">    </w:t>
      </w:r>
      <w:r w:rsidR="00F60B98" w:rsidRPr="00B55469">
        <w:rPr>
          <w:sz w:val="24"/>
          <w:szCs w:val="24"/>
        </w:rPr>
        <w:t>Turnhalle</w:t>
      </w:r>
      <w:r w:rsidR="00F60B98" w:rsidRPr="00B55469">
        <w:rPr>
          <w:sz w:val="24"/>
          <w:szCs w:val="24"/>
        </w:rPr>
        <w:tab/>
      </w:r>
      <w:r w:rsidR="00F60B98" w:rsidRPr="00B554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44115960"/>
          <w:lock w:val="sdtLocked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D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3D3D">
        <w:rPr>
          <w:sz w:val="24"/>
          <w:szCs w:val="24"/>
        </w:rPr>
        <w:t xml:space="preserve">  </w:t>
      </w:r>
      <w:r w:rsidR="006D1E07">
        <w:rPr>
          <w:sz w:val="24"/>
          <w:szCs w:val="24"/>
        </w:rPr>
        <w:t xml:space="preserve">  </w:t>
      </w:r>
      <w:r w:rsidR="00F60B98" w:rsidRPr="00B55469">
        <w:rPr>
          <w:sz w:val="24"/>
          <w:szCs w:val="24"/>
        </w:rPr>
        <w:t>Garderobe</w:t>
      </w:r>
      <w:r w:rsidR="00F60B98" w:rsidRPr="00B554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22560619"/>
          <w:lock w:val="sdtLocked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D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1C3B">
        <w:rPr>
          <w:sz w:val="24"/>
          <w:szCs w:val="24"/>
        </w:rPr>
        <w:t xml:space="preserve">    </w:t>
      </w:r>
      <w:r w:rsidR="00F60B98" w:rsidRPr="00B55469">
        <w:rPr>
          <w:sz w:val="24"/>
          <w:szCs w:val="24"/>
        </w:rPr>
        <w:t>Duschen</w:t>
      </w:r>
    </w:p>
    <w:p w14:paraId="26811F7A" w14:textId="77777777" w:rsidR="00F60B98" w:rsidRPr="00B55469" w:rsidRDefault="00257F3A" w:rsidP="00ED78B0">
      <w:pPr>
        <w:tabs>
          <w:tab w:val="left" w:pos="2268"/>
          <w:tab w:val="left" w:pos="3402"/>
          <w:tab w:val="left" w:pos="6804"/>
          <w:tab w:val="left" w:pos="7371"/>
        </w:tabs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30198745"/>
          <w:lock w:val="sdtLocked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D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1C3B">
        <w:rPr>
          <w:sz w:val="24"/>
          <w:szCs w:val="24"/>
        </w:rPr>
        <w:t xml:space="preserve">    </w:t>
      </w:r>
      <w:r w:rsidR="00F60B98" w:rsidRPr="00B55469">
        <w:rPr>
          <w:sz w:val="24"/>
          <w:szCs w:val="24"/>
        </w:rPr>
        <w:t>Aussen</w:t>
      </w:r>
      <w:r w:rsidR="006D1E07">
        <w:rPr>
          <w:sz w:val="24"/>
          <w:szCs w:val="24"/>
        </w:rPr>
        <w:t>anla</w:t>
      </w:r>
      <w:r w:rsidR="00F60B98" w:rsidRPr="00B55469">
        <w:rPr>
          <w:sz w:val="24"/>
          <w:szCs w:val="24"/>
        </w:rPr>
        <w:t>g</w:t>
      </w:r>
      <w:r w:rsidR="00636C98">
        <w:rPr>
          <w:sz w:val="24"/>
          <w:szCs w:val="24"/>
        </w:rPr>
        <w:t>e</w:t>
      </w:r>
    </w:p>
    <w:p w14:paraId="42A149E3" w14:textId="77777777" w:rsidR="00F60B98" w:rsidRPr="00B55469" w:rsidRDefault="00257F3A" w:rsidP="00ED78B0">
      <w:pPr>
        <w:tabs>
          <w:tab w:val="left" w:pos="2268"/>
          <w:tab w:val="left" w:pos="3402"/>
          <w:tab w:val="left" w:pos="6804"/>
          <w:tab w:val="left" w:pos="7371"/>
        </w:tabs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61206515"/>
          <w:lock w:val="sdtLocked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D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1C3B">
        <w:rPr>
          <w:sz w:val="24"/>
          <w:szCs w:val="24"/>
        </w:rPr>
        <w:t xml:space="preserve">    </w:t>
      </w:r>
      <w:r w:rsidR="00F60B98" w:rsidRPr="00B55469">
        <w:rPr>
          <w:sz w:val="24"/>
          <w:szCs w:val="24"/>
        </w:rPr>
        <w:t>Festwirtschaft im Foyer</w:t>
      </w:r>
      <w:r w:rsidR="00F60B98" w:rsidRPr="00B554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44306131"/>
          <w:lock w:val="sdtLocked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D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1C3B">
        <w:rPr>
          <w:sz w:val="24"/>
          <w:szCs w:val="24"/>
        </w:rPr>
        <w:t xml:space="preserve">    </w:t>
      </w:r>
      <w:r w:rsidR="00F60B98" w:rsidRPr="00B55469">
        <w:rPr>
          <w:sz w:val="24"/>
          <w:szCs w:val="24"/>
        </w:rPr>
        <w:t>Festwirtschaft im Freien</w:t>
      </w:r>
    </w:p>
    <w:p w14:paraId="409C56A4" w14:textId="77777777" w:rsidR="00B55469" w:rsidRDefault="00257F3A" w:rsidP="00ED78B0">
      <w:pPr>
        <w:tabs>
          <w:tab w:val="left" w:pos="2268"/>
          <w:tab w:val="left" w:pos="3402"/>
          <w:tab w:val="left" w:pos="6804"/>
          <w:tab w:val="left" w:pos="7371"/>
        </w:tabs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94053993"/>
          <w:lock w:val="sdtLocked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D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3D3D">
        <w:rPr>
          <w:sz w:val="24"/>
          <w:szCs w:val="24"/>
        </w:rPr>
        <w:t xml:space="preserve">  </w:t>
      </w:r>
      <w:r w:rsidR="006D1E07">
        <w:rPr>
          <w:sz w:val="24"/>
          <w:szCs w:val="24"/>
        </w:rPr>
        <w:t xml:space="preserve">  </w:t>
      </w:r>
      <w:r w:rsidR="00B55469" w:rsidRPr="00B55469">
        <w:rPr>
          <w:sz w:val="24"/>
          <w:szCs w:val="24"/>
        </w:rPr>
        <w:t>Schulzimmer</w:t>
      </w:r>
    </w:p>
    <w:p w14:paraId="48B4AEDD" w14:textId="77777777" w:rsidR="00B55469" w:rsidRDefault="00DF16B3" w:rsidP="00B554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6A53398" w14:textId="77777777" w:rsidR="00872FB6" w:rsidRDefault="00872FB6" w:rsidP="00ED78B0">
      <w:pPr>
        <w:tabs>
          <w:tab w:val="left" w:pos="4395"/>
        </w:tabs>
        <w:spacing w:line="360" w:lineRule="auto"/>
        <w:rPr>
          <w:sz w:val="24"/>
          <w:szCs w:val="24"/>
        </w:rPr>
      </w:pPr>
    </w:p>
    <w:p w14:paraId="1AB929DC" w14:textId="77777777" w:rsidR="00714AFD" w:rsidRDefault="00714AFD" w:rsidP="00ED78B0">
      <w:pPr>
        <w:tabs>
          <w:tab w:val="left" w:pos="4395"/>
        </w:tabs>
        <w:spacing w:line="360" w:lineRule="auto"/>
        <w:rPr>
          <w:sz w:val="24"/>
          <w:szCs w:val="24"/>
        </w:rPr>
      </w:pPr>
    </w:p>
    <w:p w14:paraId="4C879604" w14:textId="77777777" w:rsidR="003F4A60" w:rsidRDefault="00F60B98" w:rsidP="00D71362">
      <w:pPr>
        <w:tabs>
          <w:tab w:val="left" w:pos="3261"/>
        </w:tabs>
        <w:spacing w:line="360" w:lineRule="auto"/>
        <w:rPr>
          <w:sz w:val="24"/>
          <w:szCs w:val="24"/>
        </w:rPr>
      </w:pPr>
      <w:r w:rsidRPr="00B55469">
        <w:rPr>
          <w:sz w:val="24"/>
          <w:szCs w:val="24"/>
        </w:rPr>
        <w:t>Datum</w:t>
      </w:r>
      <w:r w:rsidR="002C1C3B">
        <w:rPr>
          <w:sz w:val="24"/>
          <w:szCs w:val="24"/>
        </w:rPr>
        <w:t xml:space="preserve">  </w:t>
      </w:r>
      <w:r w:rsidR="00D71362">
        <w:rPr>
          <w:sz w:val="24"/>
          <w:szCs w:val="24"/>
        </w:rPr>
        <w:t xml:space="preserve"> </w:t>
      </w:r>
      <w:sdt>
        <w:sdtPr>
          <w:rPr>
            <w:rStyle w:val="Standartnichtfett"/>
          </w:rPr>
          <w:id w:val="-716202428"/>
          <w:placeholder>
            <w:docPart w:val="4FDC50177BA54CF5B171A7F500A49E9D"/>
          </w:placeholder>
          <w:showingPlcHdr/>
          <w15:color w:val="FFCC00"/>
          <w:text/>
        </w:sdtPr>
        <w:sdtEndPr>
          <w:rPr>
            <w:rStyle w:val="Absatz-Standardschriftart"/>
            <w:color w:val="548DD4" w:themeColor="text2" w:themeTint="99"/>
            <w:sz w:val="22"/>
            <w:szCs w:val="24"/>
          </w:rPr>
        </w:sdtEndPr>
        <w:sdtContent>
          <w:r w:rsidR="002C1C3B" w:rsidRPr="00D71362">
            <w:rPr>
              <w:rStyle w:val="Platzhaltertext"/>
              <w:color w:val="548DD4" w:themeColor="text2" w:themeTint="99"/>
            </w:rPr>
            <w:t>Text</w:t>
          </w:r>
        </w:sdtContent>
      </w:sdt>
      <w:r w:rsidR="00D71362">
        <w:rPr>
          <w:sz w:val="24"/>
          <w:szCs w:val="24"/>
        </w:rPr>
        <w:t xml:space="preserve"> </w:t>
      </w:r>
      <w:r w:rsidR="00ED78B0">
        <w:rPr>
          <w:sz w:val="24"/>
          <w:szCs w:val="24"/>
        </w:rPr>
        <w:tab/>
      </w:r>
      <w:r w:rsidRPr="00B55469">
        <w:rPr>
          <w:sz w:val="24"/>
          <w:szCs w:val="24"/>
        </w:rPr>
        <w:t>Unterschrift</w:t>
      </w:r>
      <w:r w:rsidR="00872FB6">
        <w:rPr>
          <w:sz w:val="24"/>
          <w:szCs w:val="24"/>
        </w:rPr>
        <w:t xml:space="preserve">  </w:t>
      </w:r>
    </w:p>
    <w:p w14:paraId="08930108" w14:textId="77777777" w:rsidR="002C1C3B" w:rsidRDefault="002C1C3B" w:rsidP="00D71362">
      <w:pPr>
        <w:tabs>
          <w:tab w:val="left" w:pos="3261"/>
        </w:tabs>
        <w:spacing w:line="360" w:lineRule="auto"/>
        <w:rPr>
          <w:szCs w:val="22"/>
        </w:rPr>
      </w:pPr>
      <w:r>
        <w:rPr>
          <w:color w:val="548DD4" w:themeColor="text2" w:themeTint="99"/>
          <w:szCs w:val="24"/>
        </w:rPr>
        <w:tab/>
      </w:r>
    </w:p>
    <w:sectPr w:rsidR="002C1C3B" w:rsidSect="00CF3D3D">
      <w:headerReference w:type="default" r:id="rId7"/>
      <w:footerReference w:type="default" r:id="rId8"/>
      <w:pgSz w:w="11907" w:h="16840" w:code="9"/>
      <w:pgMar w:top="2522" w:right="1304" w:bottom="1440" w:left="130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F537" w14:textId="77777777" w:rsidR="00157638" w:rsidRDefault="00157638">
      <w:r>
        <w:separator/>
      </w:r>
    </w:p>
  </w:endnote>
  <w:endnote w:type="continuationSeparator" w:id="0">
    <w:p w14:paraId="3AEF3D3C" w14:textId="77777777" w:rsidR="00157638" w:rsidRDefault="0015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Futura XBlk BT"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w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wz-1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0903" w14:textId="77777777" w:rsidR="00CB6E5C" w:rsidRPr="002C1C3B" w:rsidRDefault="00186ED3">
    <w:pPr>
      <w:pStyle w:val="Fuzeile"/>
      <w:jc w:val="center"/>
      <w:rPr>
        <w:rFonts w:ascii="lwz-1" w:hAnsi="lwz-1"/>
      </w:rPr>
    </w:pPr>
    <w:r>
      <w:rPr>
        <w:rFonts w:ascii="lwz" w:hAnsi="lwz"/>
        <w:noProof/>
        <w:lang w:eastAsia="de-CH"/>
      </w:rPr>
      <w:drawing>
        <wp:anchor distT="0" distB="0" distL="114300" distR="114300" simplePos="0" relativeHeight="251658240" behindDoc="1" locked="0" layoutInCell="1" allowOverlap="1" wp14:anchorId="3BCFC42E" wp14:editId="2CA5E956">
          <wp:simplePos x="0" y="0"/>
          <wp:positionH relativeFrom="column">
            <wp:posOffset>-3092</wp:posOffset>
          </wp:positionH>
          <wp:positionV relativeFrom="paragraph">
            <wp:posOffset>-1203132</wp:posOffset>
          </wp:positionV>
          <wp:extent cx="6388100" cy="1197610"/>
          <wp:effectExtent l="0" t="0" r="0" b="2540"/>
          <wp:wrapNone/>
          <wp:docPr id="404894043" name="Bild 2" descr="briefpapier-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-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438" w:rsidRPr="00DF16B3">
      <w:rPr>
        <w:rFonts w:ascii="lwz-1" w:hAnsi="lwz-1"/>
      </w:rPr>
      <w:t>Primars</w:t>
    </w:r>
    <w:r w:rsidR="00CB6E5C" w:rsidRPr="00DF16B3">
      <w:rPr>
        <w:rFonts w:ascii="lwz-1" w:hAnsi="lwz-1"/>
        <w:sz w:val="20"/>
      </w:rPr>
      <w:t>chul</w:t>
    </w:r>
    <w:r w:rsidR="00A6712A" w:rsidRPr="00DF16B3">
      <w:rPr>
        <w:rFonts w:ascii="lwz-1" w:hAnsi="lwz-1"/>
        <w:sz w:val="20"/>
      </w:rPr>
      <w:t xml:space="preserve">e </w:t>
    </w:r>
    <w:r w:rsidR="00C743BE" w:rsidRPr="00DF16B3">
      <w:rPr>
        <w:rFonts w:ascii="lwz-1" w:hAnsi="lwz-1"/>
        <w:sz w:val="20"/>
      </w:rPr>
      <w:t>Lommis</w:t>
    </w:r>
    <w:r w:rsidR="00CB6E5C" w:rsidRPr="00DF16B3">
      <w:rPr>
        <w:rFonts w:ascii="lwz-1" w:hAnsi="lwz-1"/>
        <w:sz w:val="20"/>
      </w:rPr>
      <w:t xml:space="preserve"> </w:t>
    </w:r>
    <w:r w:rsidR="00C06B59" w:rsidRPr="00DF16B3">
      <w:rPr>
        <w:rFonts w:ascii="lwz-1" w:hAnsi="lwz-1"/>
        <w:sz w:val="20"/>
      </w:rPr>
      <w:t>À</w:t>
    </w:r>
    <w:r w:rsidR="00CB6E5C" w:rsidRPr="00DF16B3">
      <w:rPr>
        <w:rFonts w:ascii="lwz-1" w:hAnsi="lwz-1"/>
        <w:sz w:val="20"/>
      </w:rPr>
      <w:t xml:space="preserve"> </w:t>
    </w:r>
    <w:r w:rsidR="00DF16B3" w:rsidRPr="00DF16B3">
      <w:rPr>
        <w:rFonts w:ascii="lwz-1" w:hAnsi="lwz-1"/>
        <w:sz w:val="20"/>
      </w:rPr>
      <w:t>Ressort Liegenschaften</w:t>
    </w:r>
    <w:r w:rsidR="00525953">
      <w:rPr>
        <w:rFonts w:ascii="lwz-1" w:hAnsi="lwz-1"/>
        <w:sz w:val="20"/>
      </w:rPr>
      <w:t>,</w:t>
    </w:r>
    <w:r w:rsidR="00DF16B3" w:rsidRPr="00DF16B3">
      <w:rPr>
        <w:rFonts w:ascii="lwz-1" w:hAnsi="lwz-1"/>
        <w:sz w:val="20"/>
      </w:rPr>
      <w:t xml:space="preserve"> </w:t>
    </w:r>
    <w:r w:rsidR="00CB6E5C" w:rsidRPr="00DF16B3">
      <w:rPr>
        <w:rFonts w:ascii="lwz-1" w:hAnsi="lwz-1"/>
        <w:sz w:val="20"/>
      </w:rPr>
      <w:t>Matzingerstr</w:t>
    </w:r>
    <w:r w:rsidR="002C1C3B">
      <w:rPr>
        <w:rFonts w:ascii="lwz-1" w:hAnsi="lwz-1"/>
        <w:sz w:val="20"/>
      </w:rPr>
      <w:t>asse</w:t>
    </w:r>
    <w:r w:rsidR="00CB6E5C" w:rsidRPr="00DF16B3">
      <w:rPr>
        <w:rFonts w:ascii="lwz-1" w:hAnsi="lwz-1"/>
        <w:sz w:val="20"/>
      </w:rPr>
      <w:t xml:space="preserve"> </w:t>
    </w:r>
    <w:r w:rsidR="00CB6E5C" w:rsidRPr="002C1C3B">
      <w:rPr>
        <w:rFonts w:ascii="lwz-1" w:hAnsi="lwz-1"/>
        <w:sz w:val="20"/>
      </w:rPr>
      <w:t xml:space="preserve">23 </w:t>
    </w:r>
    <w:r w:rsidR="00C06B59" w:rsidRPr="002C1C3B">
      <w:rPr>
        <w:rFonts w:ascii="lwz-1" w:hAnsi="lwz-1"/>
        <w:sz w:val="20"/>
      </w:rPr>
      <w:t>À</w:t>
    </w:r>
    <w:r w:rsidR="00CB6E5C" w:rsidRPr="002C1C3B">
      <w:rPr>
        <w:rFonts w:ascii="lwz-1" w:hAnsi="lwz-1"/>
        <w:sz w:val="20"/>
      </w:rPr>
      <w:t xml:space="preserve"> 9506 Lommis</w:t>
    </w:r>
  </w:p>
  <w:p w14:paraId="13FCA9D6" w14:textId="77777777" w:rsidR="00CB6E5C" w:rsidRPr="002A6438" w:rsidRDefault="00CB6E5C">
    <w:pPr>
      <w:pStyle w:val="Fuzeile"/>
      <w:jc w:val="center"/>
      <w:rPr>
        <w:rFonts w:ascii="lwz-1" w:hAnsi="lwz-1"/>
        <w:sz w:val="18"/>
        <w:szCs w:val="18"/>
        <w:lang w:val="fr-FR"/>
      </w:rPr>
    </w:pPr>
    <w:r w:rsidRPr="00257F3A">
      <w:rPr>
        <w:rFonts w:ascii="lwz-1" w:hAnsi="lwz-1"/>
        <w:sz w:val="18"/>
        <w:szCs w:val="18"/>
      </w:rPr>
      <w:t xml:space="preserve"> </w:t>
    </w:r>
    <w:r w:rsidR="00C06B59" w:rsidRPr="002A6438">
      <w:rPr>
        <w:rFonts w:ascii="lwz-1" w:hAnsi="lwz-1"/>
        <w:sz w:val="18"/>
        <w:szCs w:val="18"/>
        <w:lang w:val="fr-FR"/>
      </w:rPr>
      <w:t>À</w:t>
    </w:r>
    <w:r w:rsidR="00291621" w:rsidRPr="002A6438">
      <w:rPr>
        <w:rFonts w:ascii="lwz-1" w:hAnsi="lwz-1"/>
        <w:sz w:val="18"/>
        <w:szCs w:val="18"/>
        <w:lang w:val="fr-FR"/>
      </w:rPr>
      <w:t xml:space="preserve"> </w:t>
    </w:r>
    <w:hyperlink r:id="rId2" w:history="1">
      <w:r w:rsidR="002C1C3B" w:rsidRPr="002C1C3B">
        <w:rPr>
          <w:rStyle w:val="Hyperlink"/>
          <w:rFonts w:ascii="lwz-1" w:hAnsi="lwz-1"/>
          <w:color w:val="auto"/>
          <w:sz w:val="18"/>
          <w:szCs w:val="18"/>
          <w:u w:val="none"/>
          <w:lang w:val="fr-FR"/>
        </w:rPr>
        <w:t>alex.mueller@schule-lommis.ch</w:t>
      </w:r>
    </w:hyperlink>
    <w:r w:rsidR="002C1C3B">
      <w:rPr>
        <w:rFonts w:ascii="lwz-1" w:hAnsi="lwz-1"/>
        <w:sz w:val="18"/>
        <w:szCs w:val="18"/>
        <w:lang w:val="fr-FR"/>
      </w:rPr>
      <w:t xml:space="preserve"> </w:t>
    </w:r>
    <w:r w:rsidR="002C1C3B" w:rsidRPr="002A6438">
      <w:rPr>
        <w:rFonts w:ascii="lwz-1" w:hAnsi="lwz-1"/>
        <w:sz w:val="18"/>
        <w:szCs w:val="18"/>
        <w:lang w:val="fr-FR"/>
      </w:rPr>
      <w:t>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3CCE" w14:textId="77777777" w:rsidR="00157638" w:rsidRDefault="00157638">
      <w:r>
        <w:separator/>
      </w:r>
    </w:p>
  </w:footnote>
  <w:footnote w:type="continuationSeparator" w:id="0">
    <w:p w14:paraId="0631256C" w14:textId="77777777" w:rsidR="00157638" w:rsidRDefault="0015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DD78" w14:textId="77777777" w:rsidR="00CB6E5C" w:rsidRDefault="00186ED3">
    <w:pPr>
      <w:pStyle w:val="Kopfzeile"/>
    </w:pPr>
    <w:r>
      <w:rPr>
        <w:noProof/>
        <w:lang w:eastAsia="de-CH"/>
      </w:rPr>
      <w:drawing>
        <wp:inline distT="0" distB="0" distL="0" distR="0" wp14:anchorId="73ECC9B6" wp14:editId="5E033331">
          <wp:extent cx="5898515" cy="1229995"/>
          <wp:effectExtent l="0" t="0" r="6985" b="8255"/>
          <wp:docPr id="1971997050" name="Bild 1" descr="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14F7B"/>
    <w:multiLevelType w:val="multilevel"/>
    <w:tmpl w:val="2760DEC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93722422">
    <w:abstractNumId w:val="0"/>
  </w:num>
  <w:num w:numId="2" w16cid:durableId="167212617">
    <w:abstractNumId w:val="0"/>
  </w:num>
  <w:num w:numId="3" w16cid:durableId="368267400">
    <w:abstractNumId w:val="0"/>
  </w:num>
  <w:num w:numId="4" w16cid:durableId="953056565">
    <w:abstractNumId w:val="0"/>
  </w:num>
  <w:num w:numId="5" w16cid:durableId="792098838">
    <w:abstractNumId w:val="0"/>
  </w:num>
  <w:num w:numId="6" w16cid:durableId="71245170">
    <w:abstractNumId w:val="0"/>
  </w:num>
  <w:num w:numId="7" w16cid:durableId="930284327">
    <w:abstractNumId w:val="0"/>
  </w:num>
  <w:num w:numId="8" w16cid:durableId="1130250668">
    <w:abstractNumId w:val="0"/>
  </w:num>
  <w:num w:numId="9" w16cid:durableId="827551881">
    <w:abstractNumId w:val="0"/>
  </w:num>
  <w:num w:numId="10" w16cid:durableId="702677546">
    <w:abstractNumId w:val="0"/>
  </w:num>
  <w:num w:numId="11" w16cid:durableId="2000309104">
    <w:abstractNumId w:val="0"/>
  </w:num>
  <w:num w:numId="12" w16cid:durableId="1822886777">
    <w:abstractNumId w:val="0"/>
  </w:num>
  <w:num w:numId="13" w16cid:durableId="245771565">
    <w:abstractNumId w:val="0"/>
  </w:num>
  <w:num w:numId="14" w16cid:durableId="620067195">
    <w:abstractNumId w:val="0"/>
  </w:num>
  <w:num w:numId="15" w16cid:durableId="624583203">
    <w:abstractNumId w:val="0"/>
  </w:num>
  <w:num w:numId="16" w16cid:durableId="1219321895">
    <w:abstractNumId w:val="0"/>
  </w:num>
  <w:num w:numId="17" w16cid:durableId="317658247">
    <w:abstractNumId w:val="0"/>
  </w:num>
  <w:num w:numId="18" w16cid:durableId="190775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38"/>
    <w:rsid w:val="00055AAB"/>
    <w:rsid w:val="0005770A"/>
    <w:rsid w:val="00067724"/>
    <w:rsid w:val="0007643B"/>
    <w:rsid w:val="000B7D87"/>
    <w:rsid w:val="000E3674"/>
    <w:rsid w:val="00157638"/>
    <w:rsid w:val="00186ED3"/>
    <w:rsid w:val="001C010A"/>
    <w:rsid w:val="002121AA"/>
    <w:rsid w:val="00257F3A"/>
    <w:rsid w:val="00291621"/>
    <w:rsid w:val="002A1391"/>
    <w:rsid w:val="002A6438"/>
    <w:rsid w:val="002C1C3B"/>
    <w:rsid w:val="002C2716"/>
    <w:rsid w:val="002D49C4"/>
    <w:rsid w:val="003475A1"/>
    <w:rsid w:val="00366295"/>
    <w:rsid w:val="003A4461"/>
    <w:rsid w:val="003E6223"/>
    <w:rsid w:val="003F4A60"/>
    <w:rsid w:val="004369ED"/>
    <w:rsid w:val="004B7BCB"/>
    <w:rsid w:val="00523A94"/>
    <w:rsid w:val="00525953"/>
    <w:rsid w:val="0057128D"/>
    <w:rsid w:val="00636C98"/>
    <w:rsid w:val="00673C61"/>
    <w:rsid w:val="006D1E07"/>
    <w:rsid w:val="006E247F"/>
    <w:rsid w:val="00714AFD"/>
    <w:rsid w:val="0079781A"/>
    <w:rsid w:val="007C7427"/>
    <w:rsid w:val="007F6B2B"/>
    <w:rsid w:val="00804042"/>
    <w:rsid w:val="00863680"/>
    <w:rsid w:val="00872FB6"/>
    <w:rsid w:val="00882225"/>
    <w:rsid w:val="00993C4C"/>
    <w:rsid w:val="009A09E9"/>
    <w:rsid w:val="009B15CE"/>
    <w:rsid w:val="009C3D0B"/>
    <w:rsid w:val="009F1F26"/>
    <w:rsid w:val="00A36285"/>
    <w:rsid w:val="00A6712A"/>
    <w:rsid w:val="00B12968"/>
    <w:rsid w:val="00B55469"/>
    <w:rsid w:val="00C06B59"/>
    <w:rsid w:val="00C30007"/>
    <w:rsid w:val="00C743BE"/>
    <w:rsid w:val="00C9414A"/>
    <w:rsid w:val="00CB6E5C"/>
    <w:rsid w:val="00CF3D3D"/>
    <w:rsid w:val="00D243A9"/>
    <w:rsid w:val="00D71362"/>
    <w:rsid w:val="00DF16B3"/>
    <w:rsid w:val="00E64629"/>
    <w:rsid w:val="00E741C0"/>
    <w:rsid w:val="00E77E6B"/>
    <w:rsid w:val="00ED78B0"/>
    <w:rsid w:val="00F60B98"/>
    <w:rsid w:val="00F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903608"/>
  <w15:docId w15:val="{478B2B7C-5AC7-4BAB-BA2F-2044152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 w:cs="Arial"/>
      <w:sz w:val="22"/>
      <w:lang w:eastAsia="de-DE"/>
    </w:rPr>
  </w:style>
  <w:style w:type="paragraph" w:styleId="berschrift1">
    <w:name w:val="heading 1"/>
    <w:aliases w:val="Rahmen"/>
    <w:basedOn w:val="Standard"/>
    <w:next w:val="Standard"/>
    <w:qFormat/>
    <w:pPr>
      <w:keepNext/>
      <w:numPr>
        <w:numId w:val="10"/>
      </w:num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60"/>
      <w:outlineLvl w:val="0"/>
    </w:pPr>
    <w:rPr>
      <w:rFonts w:ascii="Futura Hv BT" w:hAnsi="Futura Hv BT"/>
      <w:kern w:val="28"/>
      <w:sz w:val="40"/>
    </w:rPr>
  </w:style>
  <w:style w:type="paragraph" w:styleId="berschrift2">
    <w:name w:val="heading 2"/>
    <w:aliases w:val="KTitel"/>
    <w:basedOn w:val="Standard"/>
    <w:next w:val="Standard"/>
    <w:qFormat/>
    <w:pPr>
      <w:keepNext/>
      <w:numPr>
        <w:ilvl w:val="1"/>
        <w:numId w:val="11"/>
      </w:numPr>
      <w:spacing w:before="240" w:after="60"/>
      <w:outlineLvl w:val="1"/>
    </w:pPr>
    <w:rPr>
      <w:rFonts w:ascii="Futura Hv BT" w:hAnsi="Futura Hv BT"/>
      <w:b/>
      <w:sz w:val="32"/>
    </w:rPr>
  </w:style>
  <w:style w:type="paragraph" w:styleId="berschrift3">
    <w:name w:val="heading 3"/>
    <w:basedOn w:val="Standard"/>
    <w:next w:val="Standard"/>
    <w:autoRedefine/>
    <w:qFormat/>
    <w:pPr>
      <w:keepNext/>
      <w:spacing w:before="240" w:after="60"/>
      <w:outlineLvl w:val="2"/>
    </w:pPr>
    <w:rPr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spacing w:before="240" w:after="60"/>
      <w:jc w:val="left"/>
      <w:outlineLvl w:val="3"/>
    </w:pPr>
    <w:rPr>
      <w:u w:val="single"/>
      <w:lang w:val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4"/>
      </w:numPr>
      <w:spacing w:before="240" w:after="60"/>
      <w:jc w:val="left"/>
      <w:outlineLvl w:val="4"/>
    </w:pPr>
    <w:rPr>
      <w:lang w:val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5"/>
      </w:numPr>
      <w:spacing w:before="240" w:after="60"/>
      <w:jc w:val="left"/>
      <w:outlineLvl w:val="5"/>
    </w:pPr>
    <w:rPr>
      <w:rFonts w:ascii="Times New Roman" w:hAnsi="Times New Roman"/>
      <w:i/>
      <w:lang w:val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6"/>
      </w:numPr>
      <w:spacing w:before="240" w:after="60"/>
      <w:jc w:val="left"/>
      <w:outlineLvl w:val="6"/>
    </w:pPr>
    <w:rPr>
      <w:sz w:val="20"/>
      <w:lang w:val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7"/>
      </w:numPr>
      <w:spacing w:before="240" w:after="60"/>
      <w:jc w:val="left"/>
      <w:outlineLvl w:val="7"/>
    </w:pPr>
    <w:rPr>
      <w:i/>
      <w:sz w:val="20"/>
      <w:lang w:val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8"/>
      </w:numPr>
      <w:spacing w:before="240" w:after="60"/>
      <w:jc w:val="left"/>
      <w:outlineLvl w:val="8"/>
    </w:pPr>
    <w:rPr>
      <w:b/>
      <w:i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pdateStandard">
    <w:name w:val="update Standard"/>
    <w:basedOn w:val="Standard"/>
    <w:rPr>
      <w:sz w:val="24"/>
    </w:rPr>
  </w:style>
  <w:style w:type="paragraph" w:customStyle="1" w:styleId="updatefett">
    <w:name w:val="update fett"/>
    <w:basedOn w:val="Standard"/>
    <w:rPr>
      <w:rFonts w:ascii="Futura Hv BT" w:hAnsi="Futura Hv BT"/>
      <w:sz w:val="24"/>
    </w:rPr>
  </w:style>
  <w:style w:type="paragraph" w:customStyle="1" w:styleId="updateeng">
    <w:name w:val="update eng"/>
    <w:basedOn w:val="Standard"/>
    <w:rPr>
      <w:rFonts w:ascii="Futura LtCn BT" w:hAnsi="Futura LtCn BT"/>
      <w:sz w:val="24"/>
    </w:rPr>
  </w:style>
  <w:style w:type="paragraph" w:customStyle="1" w:styleId="updatebertitel">
    <w:name w:val="update Übertitel"/>
    <w:basedOn w:val="Standard"/>
    <w:rPr>
      <w:rFonts w:ascii="Futura XBlk BT" w:hAnsi="Futura XBlk BT"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Umschlagabsenderadresse">
    <w:name w:val="envelope return"/>
    <w:basedOn w:val="Standard"/>
    <w:rPr>
      <w:rFonts w:ascii="Comic Sans MS" w:hAnsi="Comic Sans MS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  <w:sz w:val="24"/>
      <w:szCs w:val="24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20" w:hanging="220"/>
      <w:jc w:val="left"/>
    </w:pPr>
    <w:rPr>
      <w:sz w:val="20"/>
      <w:szCs w:val="21"/>
    </w:rPr>
  </w:style>
  <w:style w:type="paragraph" w:styleId="Index2">
    <w:name w:val="index 2"/>
    <w:basedOn w:val="Standard"/>
    <w:next w:val="Standard"/>
    <w:autoRedefine/>
    <w:semiHidden/>
    <w:pPr>
      <w:ind w:left="440" w:hanging="220"/>
      <w:jc w:val="left"/>
    </w:pPr>
    <w:rPr>
      <w:rFonts w:ascii="Times New Roman" w:hAnsi="Times New Roman"/>
      <w:szCs w:val="21"/>
    </w:rPr>
  </w:style>
  <w:style w:type="paragraph" w:styleId="Index3">
    <w:name w:val="index 3"/>
    <w:basedOn w:val="Standard"/>
    <w:next w:val="Standard"/>
    <w:autoRedefine/>
    <w:semiHidden/>
    <w:pPr>
      <w:ind w:left="660" w:hanging="220"/>
      <w:jc w:val="left"/>
    </w:pPr>
    <w:rPr>
      <w:rFonts w:ascii="Times New Roman" w:hAnsi="Times New Roman"/>
      <w:szCs w:val="21"/>
    </w:rPr>
  </w:style>
  <w:style w:type="paragraph" w:styleId="Index4">
    <w:name w:val="index 4"/>
    <w:basedOn w:val="Standard"/>
    <w:next w:val="Standard"/>
    <w:autoRedefine/>
    <w:semiHidden/>
    <w:pPr>
      <w:ind w:left="880" w:hanging="220"/>
      <w:jc w:val="left"/>
    </w:pPr>
    <w:rPr>
      <w:rFonts w:ascii="Times New Roman" w:hAnsi="Times New Roman"/>
      <w:szCs w:val="21"/>
    </w:rPr>
  </w:style>
  <w:style w:type="paragraph" w:styleId="Index5">
    <w:name w:val="index 5"/>
    <w:basedOn w:val="Standard"/>
    <w:next w:val="Standard"/>
    <w:autoRedefine/>
    <w:semiHidden/>
    <w:pPr>
      <w:ind w:left="1100" w:hanging="220"/>
      <w:jc w:val="left"/>
    </w:pPr>
    <w:rPr>
      <w:rFonts w:ascii="Times New Roman" w:hAnsi="Times New Roman"/>
      <w:szCs w:val="21"/>
    </w:rPr>
  </w:style>
  <w:style w:type="paragraph" w:styleId="Index6">
    <w:name w:val="index 6"/>
    <w:basedOn w:val="Standard"/>
    <w:next w:val="Standard"/>
    <w:autoRedefine/>
    <w:semiHidden/>
    <w:pPr>
      <w:ind w:left="1320" w:hanging="220"/>
      <w:jc w:val="left"/>
    </w:pPr>
    <w:rPr>
      <w:rFonts w:ascii="Times New Roman" w:hAnsi="Times New Roman"/>
      <w:szCs w:val="21"/>
    </w:rPr>
  </w:style>
  <w:style w:type="paragraph" w:styleId="Index7">
    <w:name w:val="index 7"/>
    <w:basedOn w:val="Standard"/>
    <w:next w:val="Standard"/>
    <w:autoRedefine/>
    <w:semiHidden/>
    <w:pPr>
      <w:ind w:left="1540" w:hanging="220"/>
      <w:jc w:val="left"/>
    </w:pPr>
    <w:rPr>
      <w:rFonts w:ascii="Times New Roman" w:hAnsi="Times New Roman"/>
      <w:szCs w:val="21"/>
    </w:rPr>
  </w:style>
  <w:style w:type="paragraph" w:styleId="Index8">
    <w:name w:val="index 8"/>
    <w:basedOn w:val="Standard"/>
    <w:next w:val="Standard"/>
    <w:autoRedefine/>
    <w:semiHidden/>
    <w:pPr>
      <w:ind w:left="1760" w:hanging="220"/>
      <w:jc w:val="left"/>
    </w:pPr>
    <w:rPr>
      <w:rFonts w:ascii="Times New Roman" w:hAnsi="Times New Roman"/>
      <w:szCs w:val="21"/>
    </w:rPr>
  </w:style>
  <w:style w:type="paragraph" w:styleId="Index9">
    <w:name w:val="index 9"/>
    <w:basedOn w:val="Standard"/>
    <w:next w:val="Standard"/>
    <w:autoRedefine/>
    <w:semiHidden/>
    <w:pPr>
      <w:ind w:left="1980" w:hanging="220"/>
      <w:jc w:val="left"/>
    </w:pPr>
    <w:rPr>
      <w:rFonts w:ascii="Times New Roman" w:hAnsi="Times New Roman"/>
      <w:szCs w:val="21"/>
    </w:rPr>
  </w:style>
  <w:style w:type="paragraph" w:styleId="Indexberschrift">
    <w:name w:val="index heading"/>
    <w:basedOn w:val="Standard"/>
    <w:next w:val="Index1"/>
    <w:semiHidden/>
    <w:pPr>
      <w:keepNext/>
      <w:tabs>
        <w:tab w:val="right" w:leader="dot" w:pos="2533"/>
      </w:tabs>
      <w:spacing w:before="80" w:after="40"/>
      <w:jc w:val="center"/>
    </w:pPr>
    <w:rPr>
      <w:rFonts w:ascii="Futura Hv BT" w:hAnsi="Futura Hv BT"/>
      <w:bCs/>
      <w:noProof/>
      <w:sz w:val="20"/>
      <w:szCs w:val="31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enbefehl">
    <w:name w:val="Menübefehl"/>
    <w:basedOn w:val="updateStandard"/>
    <w:rPr>
      <w:rFonts w:ascii="Futura LtCn BT" w:hAnsi="Futura LtCn BT"/>
      <w:caps/>
      <w:sz w:val="18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left"/>
    </w:pPr>
  </w:style>
  <w:style w:type="paragraph" w:styleId="Verzeichnis1">
    <w:name w:val="toc 1"/>
    <w:basedOn w:val="Standard"/>
    <w:next w:val="Standard"/>
    <w:autoRedefine/>
    <w:semiHidden/>
    <w:rPr>
      <w:rFonts w:ascii="Futura Hv BT" w:hAnsi="Futura Hv BT"/>
      <w:sz w:val="24"/>
    </w:rPr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  <w:rPr>
      <w:sz w:val="18"/>
    </w:r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rsid w:val="002A6438"/>
    <w:pPr>
      <w:framePr w:wrap="notBeside" w:vAnchor="page" w:hAnchor="text" w:y="3369"/>
      <w:spacing w:line="220" w:lineRule="atLeast"/>
    </w:pPr>
    <w:rPr>
      <w:rFonts w:cs="Times New Roman"/>
      <w:spacing w:val="-5"/>
      <w:sz w:val="20"/>
    </w:rPr>
  </w:style>
  <w:style w:type="paragraph" w:customStyle="1" w:styleId="Bezugszeichenzeile">
    <w:name w:val="Bezugszeichenzeile"/>
    <w:basedOn w:val="Standard"/>
    <w:next w:val="Bezugszeichentext"/>
    <w:rsid w:val="002A6438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</w:pPr>
    <w:rPr>
      <w:rFonts w:cs="Times New Roman"/>
      <w:spacing w:val="-5"/>
      <w:sz w:val="16"/>
    </w:rPr>
  </w:style>
  <w:style w:type="paragraph" w:customStyle="1" w:styleId="Bezugszeichentext">
    <w:name w:val="Bezugszeichentext"/>
    <w:basedOn w:val="Bezugszeichenzeile"/>
    <w:next w:val="Standard"/>
    <w:rsid w:val="002A6438"/>
    <w:pPr>
      <w:framePr w:wrap="notBeside"/>
      <w:ind w:right="-964"/>
    </w:pPr>
    <w:rPr>
      <w:sz w:val="20"/>
    </w:rPr>
  </w:style>
  <w:style w:type="paragraph" w:styleId="Sprechblasentext">
    <w:name w:val="Balloon Text"/>
    <w:basedOn w:val="Standard"/>
    <w:link w:val="SprechblasentextZchn"/>
    <w:rsid w:val="00523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3A94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D1E07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CF3D3D"/>
  </w:style>
  <w:style w:type="character" w:customStyle="1" w:styleId="Formatvorlage2">
    <w:name w:val="Formatvorlage2"/>
    <w:basedOn w:val="Absatz-Standardschriftart"/>
    <w:uiPriority w:val="1"/>
    <w:rsid w:val="00D71362"/>
    <w:rPr>
      <w:b w:val="0"/>
    </w:rPr>
  </w:style>
  <w:style w:type="character" w:customStyle="1" w:styleId="Standartnichtfett">
    <w:name w:val="Standart nicht fett"/>
    <w:basedOn w:val="Absatz-Standardschriftart"/>
    <w:uiPriority w:val="1"/>
    <w:qFormat/>
    <w:rsid w:val="00863680"/>
    <w:rPr>
      <w:rFonts w:ascii="Arial" w:hAnsi="Arial"/>
      <w:b w:val="0"/>
      <w:color w:val="000000" w:themeColor="text1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x.mueller@schule-lommis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FHB%2012.9%20Gesuch%20f&#252;r%20Benutzung%20der%20Schulanlage%20L&#246;wenzah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368B54EE4A4D80835632DFDC1EF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AB426-567C-4181-83EC-52A8ED838322}"/>
      </w:docPartPr>
      <w:docPartBody>
        <w:p w:rsidR="009550D6" w:rsidRDefault="009550D6">
          <w:pPr>
            <w:pStyle w:val="C1368B54EE4A4D80835632DFDC1EFCA0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D7333F49E2A943B89B1C815F70118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295B1-B411-4EC0-886C-A1EA77682E48}"/>
      </w:docPartPr>
      <w:docPartBody>
        <w:p w:rsidR="009550D6" w:rsidRDefault="009550D6">
          <w:pPr>
            <w:pStyle w:val="D7333F49E2A943B89B1C815F701183FD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4CFB30C027EA40138E6CC1E64C8A6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00AFA-E9C7-4576-B05B-C004CDFAC147}"/>
      </w:docPartPr>
      <w:docPartBody>
        <w:p w:rsidR="009550D6" w:rsidRDefault="009550D6">
          <w:pPr>
            <w:pStyle w:val="4CFB30C027EA40138E6CC1E64C8A6750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A93748B881CF4B09AF728F3B2EAD6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8FA4B-3810-4437-AE95-C166CAE16E1A}"/>
      </w:docPartPr>
      <w:docPartBody>
        <w:p w:rsidR="009550D6" w:rsidRDefault="009550D6">
          <w:pPr>
            <w:pStyle w:val="A93748B881CF4B09AF728F3B2EAD6BEE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7763DDB5762D4651A00F0B69077C1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60DAE-81E5-4C89-A4CD-95F872CDE79C}"/>
      </w:docPartPr>
      <w:docPartBody>
        <w:p w:rsidR="009550D6" w:rsidRDefault="009550D6">
          <w:pPr>
            <w:pStyle w:val="7763DDB5762D4651A00F0B69077C167C"/>
          </w:pPr>
          <w:r w:rsidRPr="004369ED">
            <w:rPr>
              <w:rStyle w:val="Platzhaltertext"/>
              <w:bCs/>
              <w:color w:val="2C7FCE" w:themeColor="text2" w:themeTint="99"/>
            </w:rPr>
            <w:t>Text</w:t>
          </w:r>
        </w:p>
      </w:docPartBody>
    </w:docPart>
    <w:docPart>
      <w:docPartPr>
        <w:name w:val="55B2F060C26446E69C17BF1B104A4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230DB-4188-4F2D-9175-BF09A6358DD4}"/>
      </w:docPartPr>
      <w:docPartBody>
        <w:p w:rsidR="009550D6" w:rsidRDefault="009550D6">
          <w:pPr>
            <w:pStyle w:val="55B2F060C26446E69C17BF1B104A428B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13B4A7B2830D488FA0240F44A382C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F4783-37AD-426B-AC32-79CFC35D6559}"/>
      </w:docPartPr>
      <w:docPartBody>
        <w:p w:rsidR="009550D6" w:rsidRDefault="009550D6">
          <w:pPr>
            <w:pStyle w:val="13B4A7B2830D488FA0240F44A382C97C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C170B41FB51B4DBFA59C0BF6F25C7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CA021-CBA5-4E1F-9119-A3D4C50936A1}"/>
      </w:docPartPr>
      <w:docPartBody>
        <w:p w:rsidR="009550D6" w:rsidRDefault="009550D6">
          <w:pPr>
            <w:pStyle w:val="C170B41FB51B4DBFA59C0BF6F25C7BF7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F6C9216802A149858319FD13BA2E1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85594-FF0E-48E8-864D-25C73BF90219}"/>
      </w:docPartPr>
      <w:docPartBody>
        <w:p w:rsidR="009550D6" w:rsidRDefault="009550D6">
          <w:pPr>
            <w:pStyle w:val="F6C9216802A149858319FD13BA2E1211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38D4A0AF60794130BA762B24D00E1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C5542-1D86-44DB-BDC3-BCA616452CDB}"/>
      </w:docPartPr>
      <w:docPartBody>
        <w:p w:rsidR="009550D6" w:rsidRDefault="009550D6">
          <w:pPr>
            <w:pStyle w:val="38D4A0AF60794130BA762B24D00E1EFF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822F0F4550D7431FA464C149B20DB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E1984-4A95-4C56-9AD8-75E2917F5B8A}"/>
      </w:docPartPr>
      <w:docPartBody>
        <w:p w:rsidR="009550D6" w:rsidRDefault="009550D6">
          <w:pPr>
            <w:pStyle w:val="822F0F4550D7431FA464C149B20DB764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896E900213A941E8904AA30F76662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6C273-C832-4FD3-B512-287A77385278}"/>
      </w:docPartPr>
      <w:docPartBody>
        <w:p w:rsidR="009550D6" w:rsidRDefault="009550D6">
          <w:pPr>
            <w:pStyle w:val="896E900213A941E8904AA30F76662077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AF696F0837E042B1899C7AB9787AD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F089D-7BC5-4FCE-9D3C-325ADF16F9D0}"/>
      </w:docPartPr>
      <w:docPartBody>
        <w:p w:rsidR="009550D6" w:rsidRDefault="009550D6">
          <w:pPr>
            <w:pStyle w:val="AF696F0837E042B1899C7AB9787AD547"/>
          </w:pPr>
          <w:r w:rsidRPr="00CF3D3D">
            <w:rPr>
              <w:rStyle w:val="Platzhaltertext"/>
              <w:color w:val="2C7FCE" w:themeColor="text2" w:themeTint="99"/>
            </w:rPr>
            <w:t>Text</w:t>
          </w:r>
        </w:p>
      </w:docPartBody>
    </w:docPart>
    <w:docPart>
      <w:docPartPr>
        <w:name w:val="4FDC50177BA54CF5B171A7F500A49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D3477-1BC2-428B-9C1C-1CA93F772F8C}"/>
      </w:docPartPr>
      <w:docPartBody>
        <w:p w:rsidR="009550D6" w:rsidRDefault="009550D6">
          <w:pPr>
            <w:pStyle w:val="4FDC50177BA54CF5B171A7F500A49E9D"/>
          </w:pPr>
          <w:r w:rsidRPr="00D71362">
            <w:rPr>
              <w:rStyle w:val="Platzhaltertext"/>
              <w:color w:val="2C7FCE" w:themeColor="text2" w:themeTint="99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Futura XBlk BT"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w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wz-1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D6"/>
    <w:rsid w:val="000B7D87"/>
    <w:rsid w:val="0095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C1368B54EE4A4D80835632DFDC1EFCA0">
    <w:name w:val="C1368B54EE4A4D80835632DFDC1EFCA0"/>
  </w:style>
  <w:style w:type="paragraph" w:customStyle="1" w:styleId="D7333F49E2A943B89B1C815F701183FD">
    <w:name w:val="D7333F49E2A943B89B1C815F701183FD"/>
  </w:style>
  <w:style w:type="paragraph" w:customStyle="1" w:styleId="4CFB30C027EA40138E6CC1E64C8A6750">
    <w:name w:val="4CFB30C027EA40138E6CC1E64C8A6750"/>
  </w:style>
  <w:style w:type="paragraph" w:customStyle="1" w:styleId="A93748B881CF4B09AF728F3B2EAD6BEE">
    <w:name w:val="A93748B881CF4B09AF728F3B2EAD6BEE"/>
  </w:style>
  <w:style w:type="paragraph" w:customStyle="1" w:styleId="7763DDB5762D4651A00F0B69077C167C">
    <w:name w:val="7763DDB5762D4651A00F0B69077C167C"/>
  </w:style>
  <w:style w:type="paragraph" w:customStyle="1" w:styleId="55B2F060C26446E69C17BF1B104A428B">
    <w:name w:val="55B2F060C26446E69C17BF1B104A428B"/>
  </w:style>
  <w:style w:type="paragraph" w:customStyle="1" w:styleId="13B4A7B2830D488FA0240F44A382C97C">
    <w:name w:val="13B4A7B2830D488FA0240F44A382C97C"/>
  </w:style>
  <w:style w:type="paragraph" w:customStyle="1" w:styleId="C170B41FB51B4DBFA59C0BF6F25C7BF7">
    <w:name w:val="C170B41FB51B4DBFA59C0BF6F25C7BF7"/>
  </w:style>
  <w:style w:type="paragraph" w:customStyle="1" w:styleId="F6C9216802A149858319FD13BA2E1211">
    <w:name w:val="F6C9216802A149858319FD13BA2E1211"/>
  </w:style>
  <w:style w:type="paragraph" w:customStyle="1" w:styleId="38D4A0AF60794130BA762B24D00E1EFF">
    <w:name w:val="38D4A0AF60794130BA762B24D00E1EFF"/>
  </w:style>
  <w:style w:type="paragraph" w:customStyle="1" w:styleId="822F0F4550D7431FA464C149B20DB764">
    <w:name w:val="822F0F4550D7431FA464C149B20DB764"/>
  </w:style>
  <w:style w:type="paragraph" w:customStyle="1" w:styleId="896E900213A941E8904AA30F76662077">
    <w:name w:val="896E900213A941E8904AA30F76662077"/>
  </w:style>
  <w:style w:type="paragraph" w:customStyle="1" w:styleId="AF696F0837E042B1899C7AB9787AD547">
    <w:name w:val="AF696F0837E042B1899C7AB9787AD547"/>
  </w:style>
  <w:style w:type="paragraph" w:customStyle="1" w:styleId="4FDC50177BA54CF5B171A7F500A49E9D">
    <w:name w:val="4FDC50177BA54CF5B171A7F500A49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FHB 12.9 Gesuch für Benutzung der Schulanlage Löwenzahn</Template>
  <TotalTime>0</TotalTime>
  <Pages>1</Pages>
  <Words>79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update Fitness AG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Zahner</dc:creator>
  <cp:lastModifiedBy>Liliane Zahner</cp:lastModifiedBy>
  <cp:revision>2</cp:revision>
  <dcterms:created xsi:type="dcterms:W3CDTF">2025-04-30T09:01:00Z</dcterms:created>
  <dcterms:modified xsi:type="dcterms:W3CDTF">2025-04-30T09:01:00Z</dcterms:modified>
</cp:coreProperties>
</file>